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B380" w14:textId="77777777" w:rsidR="00FE067E" w:rsidRPr="00A15032" w:rsidRDefault="003C6034" w:rsidP="00CC1F3B">
      <w:pPr>
        <w:pStyle w:val="TitlePageOrigin"/>
        <w:rPr>
          <w:color w:val="auto"/>
        </w:rPr>
      </w:pPr>
      <w:r w:rsidRPr="00A15032">
        <w:rPr>
          <w:caps w:val="0"/>
          <w:color w:val="auto"/>
        </w:rPr>
        <w:t>WEST VIRGINIA LEGISLATURE</w:t>
      </w:r>
    </w:p>
    <w:p w14:paraId="40800CDE" w14:textId="77777777" w:rsidR="00CD36CF" w:rsidRPr="00A15032" w:rsidRDefault="00CD36CF" w:rsidP="00CC1F3B">
      <w:pPr>
        <w:pStyle w:val="TitlePageSession"/>
        <w:rPr>
          <w:color w:val="auto"/>
        </w:rPr>
      </w:pPr>
      <w:r w:rsidRPr="00A15032">
        <w:rPr>
          <w:color w:val="auto"/>
        </w:rPr>
        <w:t>20</w:t>
      </w:r>
      <w:r w:rsidR="00EC5E63" w:rsidRPr="00A15032">
        <w:rPr>
          <w:color w:val="auto"/>
        </w:rPr>
        <w:t>2</w:t>
      </w:r>
      <w:r w:rsidR="00211F02" w:rsidRPr="00A15032">
        <w:rPr>
          <w:color w:val="auto"/>
        </w:rPr>
        <w:t>5</w:t>
      </w:r>
      <w:r w:rsidRPr="00A15032">
        <w:rPr>
          <w:color w:val="auto"/>
        </w:rPr>
        <w:t xml:space="preserve"> </w:t>
      </w:r>
      <w:r w:rsidR="003C6034" w:rsidRPr="00A15032">
        <w:rPr>
          <w:caps w:val="0"/>
          <w:color w:val="auto"/>
        </w:rPr>
        <w:t>REGULAR SESSION</w:t>
      </w:r>
    </w:p>
    <w:p w14:paraId="0B7A728C" w14:textId="77777777" w:rsidR="00CD36CF" w:rsidRPr="00A15032" w:rsidRDefault="0029173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BDE6CE247E34F558C4B22E55E039796"/>
          </w:placeholder>
          <w:text/>
        </w:sdtPr>
        <w:sdtEndPr/>
        <w:sdtContent>
          <w:r w:rsidR="00AE48A0" w:rsidRPr="00A15032">
            <w:rPr>
              <w:color w:val="auto"/>
            </w:rPr>
            <w:t>Introduced</w:t>
          </w:r>
        </w:sdtContent>
      </w:sdt>
    </w:p>
    <w:p w14:paraId="73892CCA" w14:textId="581DF0B0" w:rsidR="00CD36CF" w:rsidRPr="00A15032" w:rsidRDefault="0029173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07B271F27184A8D9A43E1472A06247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15032">
            <w:rPr>
              <w:color w:val="auto"/>
            </w:rPr>
            <w:t>House</w:t>
          </w:r>
        </w:sdtContent>
      </w:sdt>
      <w:r w:rsidR="00303684" w:rsidRPr="00A15032">
        <w:rPr>
          <w:color w:val="auto"/>
        </w:rPr>
        <w:t xml:space="preserve"> </w:t>
      </w:r>
      <w:r w:rsidR="00CD36CF" w:rsidRPr="00A1503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F5378BCADBB4FBC94BB58450CF64170"/>
          </w:placeholder>
          <w:text/>
        </w:sdtPr>
        <w:sdtEndPr/>
        <w:sdtContent>
          <w:r>
            <w:rPr>
              <w:color w:val="auto"/>
            </w:rPr>
            <w:t>2639</w:t>
          </w:r>
        </w:sdtContent>
      </w:sdt>
    </w:p>
    <w:p w14:paraId="7088299B" w14:textId="3C83799A" w:rsidR="00CD36CF" w:rsidRPr="00A15032" w:rsidRDefault="00CD36CF" w:rsidP="00CC1F3B">
      <w:pPr>
        <w:pStyle w:val="Sponsors"/>
        <w:rPr>
          <w:color w:val="auto"/>
        </w:rPr>
      </w:pPr>
      <w:r w:rsidRPr="00A1503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D4B882522B342A7BF95EBAD96C825F3"/>
          </w:placeholder>
          <w:text w:multiLine="1"/>
        </w:sdtPr>
        <w:sdtEndPr/>
        <w:sdtContent>
          <w:r w:rsidR="000326F5" w:rsidRPr="00A15032">
            <w:rPr>
              <w:color w:val="auto"/>
            </w:rPr>
            <w:t>Delegate</w:t>
          </w:r>
          <w:r w:rsidR="007F2AD6">
            <w:rPr>
              <w:color w:val="auto"/>
            </w:rPr>
            <w:t>s</w:t>
          </w:r>
          <w:r w:rsidR="000326F5" w:rsidRPr="00A15032">
            <w:rPr>
              <w:color w:val="auto"/>
            </w:rPr>
            <w:t xml:space="preserve"> Cooper</w:t>
          </w:r>
          <w:r w:rsidR="007F2AD6">
            <w:rPr>
              <w:color w:val="auto"/>
            </w:rPr>
            <w:t xml:space="preserve"> and Heckert</w:t>
          </w:r>
        </w:sdtContent>
      </w:sdt>
    </w:p>
    <w:p w14:paraId="32B112A0" w14:textId="2577BE9F" w:rsidR="00E831B3" w:rsidRPr="00A15032" w:rsidRDefault="00CD36CF" w:rsidP="00CC1F3B">
      <w:pPr>
        <w:pStyle w:val="References"/>
        <w:rPr>
          <w:color w:val="auto"/>
        </w:rPr>
      </w:pPr>
      <w:r w:rsidRPr="00A1503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A0AF7E8511F445387C42AE1004D5110"/>
          </w:placeholder>
          <w:text w:multiLine="1"/>
        </w:sdtPr>
        <w:sdtEndPr/>
        <w:sdtContent>
          <w:r w:rsidR="00291739">
            <w:rPr>
              <w:color w:val="auto"/>
            </w:rPr>
            <w:t>Introduced February 20, 2025; referred to the Committee on Education</w:t>
          </w:r>
        </w:sdtContent>
      </w:sdt>
      <w:r w:rsidRPr="00A15032">
        <w:rPr>
          <w:color w:val="auto"/>
        </w:rPr>
        <w:t>]</w:t>
      </w:r>
    </w:p>
    <w:p w14:paraId="4E244C95" w14:textId="2FEB5459" w:rsidR="00303684" w:rsidRPr="00A15032" w:rsidRDefault="0000526A" w:rsidP="00CC1F3B">
      <w:pPr>
        <w:pStyle w:val="TitleSection"/>
        <w:rPr>
          <w:color w:val="auto"/>
        </w:rPr>
      </w:pPr>
      <w:r w:rsidRPr="00A15032">
        <w:rPr>
          <w:color w:val="auto"/>
        </w:rPr>
        <w:lastRenderedPageBreak/>
        <w:t>A BILL</w:t>
      </w:r>
      <w:r w:rsidR="00EC7B17" w:rsidRPr="00A15032">
        <w:rPr>
          <w:color w:val="auto"/>
        </w:rPr>
        <w:t xml:space="preserve"> to amend the Code of West Virginia, 1931, as amended, by adding thereto a new section, designated §18-2-46, relating to banning the use of electronic calculators by public school students in grades pre-kindergarten through six. </w:t>
      </w:r>
    </w:p>
    <w:p w14:paraId="619ABC67" w14:textId="77777777" w:rsidR="00303684" w:rsidRPr="00A15032" w:rsidRDefault="00303684" w:rsidP="00CC1F3B">
      <w:pPr>
        <w:pStyle w:val="EnactingClause"/>
        <w:rPr>
          <w:color w:val="auto"/>
        </w:rPr>
      </w:pPr>
      <w:r w:rsidRPr="00A15032">
        <w:rPr>
          <w:color w:val="auto"/>
        </w:rPr>
        <w:t>Be it enacted by the Legislature of West Virginia:</w:t>
      </w:r>
    </w:p>
    <w:p w14:paraId="4FB85A62" w14:textId="28667C01" w:rsidR="008736AA" w:rsidRPr="00A15032" w:rsidRDefault="005A5ACD" w:rsidP="00696F4C">
      <w:pPr>
        <w:pStyle w:val="ArticleHeading"/>
        <w:rPr>
          <w:color w:val="auto"/>
        </w:rPr>
      </w:pPr>
      <w:r w:rsidRPr="00A15032">
        <w:rPr>
          <w:color w:val="auto"/>
        </w:rPr>
        <w:t>Article 2. State Board of Education.</w:t>
      </w:r>
    </w:p>
    <w:p w14:paraId="14471F35" w14:textId="77777777" w:rsidR="00696F4C" w:rsidRPr="00A15032" w:rsidRDefault="005A5ACD" w:rsidP="005A5ACD">
      <w:pPr>
        <w:pStyle w:val="SectionHeading"/>
        <w:rPr>
          <w:color w:val="auto"/>
          <w:u w:val="single"/>
        </w:rPr>
        <w:sectPr w:rsidR="00696F4C" w:rsidRPr="00A15032" w:rsidSect="00696F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15032">
        <w:rPr>
          <w:color w:val="auto"/>
          <w:u w:val="single"/>
        </w:rPr>
        <w:t>§18-2-46. Electronic calculators prohibited for grades pre-kindergarten through six.</w:t>
      </w:r>
    </w:p>
    <w:p w14:paraId="7D404446" w14:textId="2EE23C28" w:rsidR="005A5ACD" w:rsidRPr="00A15032" w:rsidRDefault="005A5ACD" w:rsidP="005A5ACD">
      <w:pPr>
        <w:pStyle w:val="SectionBody"/>
        <w:rPr>
          <w:color w:val="auto"/>
          <w:u w:val="single"/>
        </w:rPr>
      </w:pPr>
      <w:r w:rsidRPr="00A15032">
        <w:rPr>
          <w:color w:val="auto"/>
          <w:u w:val="single"/>
        </w:rPr>
        <w:t xml:space="preserve">Public schools located in this state may not permit students from </w:t>
      </w:r>
      <w:r w:rsidR="00463527" w:rsidRPr="00A15032">
        <w:rPr>
          <w:color w:val="auto"/>
          <w:u w:val="single"/>
        </w:rPr>
        <w:t xml:space="preserve">grades </w:t>
      </w:r>
      <w:r w:rsidRPr="00A15032">
        <w:rPr>
          <w:color w:val="auto"/>
          <w:u w:val="single"/>
        </w:rPr>
        <w:t xml:space="preserve">pre-kindergarten through </w:t>
      </w:r>
      <w:r w:rsidR="00463527" w:rsidRPr="00A15032">
        <w:rPr>
          <w:color w:val="auto"/>
          <w:u w:val="single"/>
        </w:rPr>
        <w:t>six</w:t>
      </w:r>
      <w:r w:rsidRPr="00A15032">
        <w:rPr>
          <w:color w:val="auto"/>
          <w:u w:val="single"/>
        </w:rPr>
        <w:t xml:space="preserve"> to use electronic calculators of any kind. </w:t>
      </w:r>
    </w:p>
    <w:p w14:paraId="623DB460" w14:textId="350C27A9" w:rsidR="006865E9" w:rsidRPr="00A15032" w:rsidRDefault="00CF1DCA" w:rsidP="00CC1F3B">
      <w:pPr>
        <w:pStyle w:val="Note"/>
        <w:rPr>
          <w:color w:val="auto"/>
        </w:rPr>
      </w:pPr>
      <w:r w:rsidRPr="00A15032">
        <w:rPr>
          <w:color w:val="auto"/>
        </w:rPr>
        <w:t>NOTE: The</w:t>
      </w:r>
      <w:r w:rsidR="006865E9" w:rsidRPr="00A15032">
        <w:rPr>
          <w:color w:val="auto"/>
        </w:rPr>
        <w:t xml:space="preserve"> purpose of this bill is to </w:t>
      </w:r>
      <w:r w:rsidR="005A5ACD" w:rsidRPr="00A15032">
        <w:rPr>
          <w:color w:val="auto"/>
        </w:rPr>
        <w:t xml:space="preserve">ban the use of electronic calculators of any kind by public school students in grades pre-kindergarten through six in order to permit students to develop math and arithmetic basics before electronic aids are used. </w:t>
      </w:r>
    </w:p>
    <w:p w14:paraId="743DC1AE" w14:textId="77777777" w:rsidR="006865E9" w:rsidRPr="00A15032" w:rsidRDefault="00AE48A0" w:rsidP="00CC1F3B">
      <w:pPr>
        <w:pStyle w:val="Note"/>
        <w:rPr>
          <w:color w:val="auto"/>
        </w:rPr>
      </w:pPr>
      <w:r w:rsidRPr="00A1503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1503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9BE2" w14:textId="77777777" w:rsidR="00A547D3" w:rsidRPr="00B844FE" w:rsidRDefault="00A547D3" w:rsidP="00B844FE">
      <w:r>
        <w:separator/>
      </w:r>
    </w:p>
  </w:endnote>
  <w:endnote w:type="continuationSeparator" w:id="0">
    <w:p w14:paraId="54D5F0AD" w14:textId="77777777" w:rsidR="00A547D3" w:rsidRPr="00B844FE" w:rsidRDefault="00A547D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1A6A9B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1C9AFB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001C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78B7" w14:textId="77777777" w:rsidR="00A547D3" w:rsidRPr="00B844FE" w:rsidRDefault="00A547D3" w:rsidP="00B844FE">
      <w:r>
        <w:separator/>
      </w:r>
    </w:p>
  </w:footnote>
  <w:footnote w:type="continuationSeparator" w:id="0">
    <w:p w14:paraId="2FEF3056" w14:textId="77777777" w:rsidR="00A547D3" w:rsidRPr="00B844FE" w:rsidRDefault="00A547D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677" w14:textId="77777777" w:rsidR="002A0269" w:rsidRPr="00B844FE" w:rsidRDefault="00291739">
    <w:pPr>
      <w:pStyle w:val="Header"/>
    </w:pPr>
    <w:sdt>
      <w:sdtPr>
        <w:id w:val="-684364211"/>
        <w:placeholder>
          <w:docPart w:val="C07B271F27184A8D9A43E1472A06247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07B271F27184A8D9A43E1472A06247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00BD" w14:textId="04D3A9D9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696F4C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C7B17">
          <w:rPr>
            <w:sz w:val="22"/>
            <w:szCs w:val="22"/>
          </w:rPr>
          <w:t>2025R2068</w:t>
        </w:r>
      </w:sdtContent>
    </w:sdt>
  </w:p>
  <w:p w14:paraId="74A0349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CD6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F5"/>
    <w:rsid w:val="0000526A"/>
    <w:rsid w:val="000326F5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368C0"/>
    <w:rsid w:val="00263209"/>
    <w:rsid w:val="0027011C"/>
    <w:rsid w:val="0027037B"/>
    <w:rsid w:val="00274200"/>
    <w:rsid w:val="00275740"/>
    <w:rsid w:val="00291739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57BB2"/>
    <w:rsid w:val="00463527"/>
    <w:rsid w:val="004C13DD"/>
    <w:rsid w:val="004D3ABE"/>
    <w:rsid w:val="004E3441"/>
    <w:rsid w:val="00500579"/>
    <w:rsid w:val="005A5366"/>
    <w:rsid w:val="005A5ACD"/>
    <w:rsid w:val="006070BD"/>
    <w:rsid w:val="006369EB"/>
    <w:rsid w:val="00637E73"/>
    <w:rsid w:val="00685DEB"/>
    <w:rsid w:val="006865E9"/>
    <w:rsid w:val="00686E9A"/>
    <w:rsid w:val="00691F3E"/>
    <w:rsid w:val="00694BFB"/>
    <w:rsid w:val="00696F4C"/>
    <w:rsid w:val="006A106B"/>
    <w:rsid w:val="006C523D"/>
    <w:rsid w:val="006C6BEA"/>
    <w:rsid w:val="006D4036"/>
    <w:rsid w:val="00770681"/>
    <w:rsid w:val="007A5259"/>
    <w:rsid w:val="007A7081"/>
    <w:rsid w:val="007F1CF5"/>
    <w:rsid w:val="007F2AD6"/>
    <w:rsid w:val="00834EDE"/>
    <w:rsid w:val="0086046C"/>
    <w:rsid w:val="008736AA"/>
    <w:rsid w:val="008D275D"/>
    <w:rsid w:val="00925F10"/>
    <w:rsid w:val="00946186"/>
    <w:rsid w:val="00980327"/>
    <w:rsid w:val="00986478"/>
    <w:rsid w:val="009B5557"/>
    <w:rsid w:val="009E0105"/>
    <w:rsid w:val="009F1067"/>
    <w:rsid w:val="009F4B86"/>
    <w:rsid w:val="00A15032"/>
    <w:rsid w:val="00A31E01"/>
    <w:rsid w:val="00A527AD"/>
    <w:rsid w:val="00A547D3"/>
    <w:rsid w:val="00A718CF"/>
    <w:rsid w:val="00AA069B"/>
    <w:rsid w:val="00AE48A0"/>
    <w:rsid w:val="00AE61BE"/>
    <w:rsid w:val="00B16F25"/>
    <w:rsid w:val="00B24422"/>
    <w:rsid w:val="00B66B81"/>
    <w:rsid w:val="00B71E6F"/>
    <w:rsid w:val="00B772E8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107E4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C7B17"/>
    <w:rsid w:val="00ED4363"/>
    <w:rsid w:val="00EE70CB"/>
    <w:rsid w:val="00F41CA2"/>
    <w:rsid w:val="00F443C0"/>
    <w:rsid w:val="00F62EFB"/>
    <w:rsid w:val="00F939A4"/>
    <w:rsid w:val="00FA7B09"/>
    <w:rsid w:val="00FB16FA"/>
    <w:rsid w:val="00FC1C72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7A912"/>
  <w15:chartTrackingRefBased/>
  <w15:docId w15:val="{F0D6E3FC-63F6-4CAA-840B-15BF6700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368C0"/>
    <w:rPr>
      <w:b w:val="0"/>
    </w:rPr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etheredge\Documents\Custom%20Office%20Templates\New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DE6CE247E34F558C4B22E55E03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89101-6BB1-4ECB-9CF9-B7455A08E0D9}"/>
      </w:docPartPr>
      <w:docPartBody>
        <w:p w:rsidR="002C6BE0" w:rsidRDefault="002C6BE0">
          <w:pPr>
            <w:pStyle w:val="1BDE6CE247E34F558C4B22E55E039796"/>
          </w:pPr>
          <w:r w:rsidRPr="00B844FE">
            <w:t>Prefix Text</w:t>
          </w:r>
        </w:p>
      </w:docPartBody>
    </w:docPart>
    <w:docPart>
      <w:docPartPr>
        <w:name w:val="C07B271F27184A8D9A43E1472A062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05D89-A729-41E7-9AAF-5D3E9DF215AF}"/>
      </w:docPartPr>
      <w:docPartBody>
        <w:p w:rsidR="002C6BE0" w:rsidRDefault="002C6BE0">
          <w:pPr>
            <w:pStyle w:val="C07B271F27184A8D9A43E1472A062478"/>
          </w:pPr>
          <w:r w:rsidRPr="00B844FE">
            <w:t>[Type here]</w:t>
          </w:r>
        </w:p>
      </w:docPartBody>
    </w:docPart>
    <w:docPart>
      <w:docPartPr>
        <w:name w:val="6F5378BCADBB4FBC94BB58450CF64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99EC6-2F1F-47FB-A2ED-1503E794C169}"/>
      </w:docPartPr>
      <w:docPartBody>
        <w:p w:rsidR="002C6BE0" w:rsidRDefault="002C6BE0">
          <w:pPr>
            <w:pStyle w:val="6F5378BCADBB4FBC94BB58450CF64170"/>
          </w:pPr>
          <w:r w:rsidRPr="00B844FE">
            <w:t>Number</w:t>
          </w:r>
        </w:p>
      </w:docPartBody>
    </w:docPart>
    <w:docPart>
      <w:docPartPr>
        <w:name w:val="5D4B882522B342A7BF95EBAD96C82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90D36-05A6-4946-8CD9-6A57A1D17ABE}"/>
      </w:docPartPr>
      <w:docPartBody>
        <w:p w:rsidR="002C6BE0" w:rsidRDefault="002C6BE0">
          <w:pPr>
            <w:pStyle w:val="5D4B882522B342A7BF95EBAD96C825F3"/>
          </w:pPr>
          <w:r w:rsidRPr="00B844FE">
            <w:t>Enter Sponsors Here</w:t>
          </w:r>
        </w:p>
      </w:docPartBody>
    </w:docPart>
    <w:docPart>
      <w:docPartPr>
        <w:name w:val="7A0AF7E8511F445387C42AE1004D5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6A5C-5F08-429D-9029-F97C1CE566D7}"/>
      </w:docPartPr>
      <w:docPartBody>
        <w:p w:rsidR="002C6BE0" w:rsidRDefault="002C6BE0">
          <w:pPr>
            <w:pStyle w:val="7A0AF7E8511F445387C42AE1004D511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0E"/>
    <w:rsid w:val="002C6BE0"/>
    <w:rsid w:val="006070BD"/>
    <w:rsid w:val="007E5B0E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DE6CE247E34F558C4B22E55E039796">
    <w:name w:val="1BDE6CE247E34F558C4B22E55E039796"/>
  </w:style>
  <w:style w:type="paragraph" w:customStyle="1" w:styleId="C07B271F27184A8D9A43E1472A062478">
    <w:name w:val="C07B271F27184A8D9A43E1472A062478"/>
  </w:style>
  <w:style w:type="paragraph" w:customStyle="1" w:styleId="6F5378BCADBB4FBC94BB58450CF64170">
    <w:name w:val="6F5378BCADBB4FBC94BB58450CF64170"/>
  </w:style>
  <w:style w:type="paragraph" w:customStyle="1" w:styleId="5D4B882522B342A7BF95EBAD96C825F3">
    <w:name w:val="5D4B882522B342A7BF95EBAD96C825F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0AF7E8511F445387C42AE1004D5110">
    <w:name w:val="7A0AF7E8511F445387C42AE1004D5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Bill Template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Etheredge</dc:creator>
  <cp:keywords/>
  <dc:description/>
  <cp:lastModifiedBy>Sam Rowe</cp:lastModifiedBy>
  <cp:revision>2</cp:revision>
  <dcterms:created xsi:type="dcterms:W3CDTF">2025-02-19T20:53:00Z</dcterms:created>
  <dcterms:modified xsi:type="dcterms:W3CDTF">2025-02-19T20:53:00Z</dcterms:modified>
</cp:coreProperties>
</file>